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70"/>
        <w:gridCol w:w="2541"/>
        <w:gridCol w:w="2416"/>
        <w:gridCol w:w="2596"/>
      </w:tblGrid>
      <w:tr w:rsidR="006356DA" w14:paraId="5782D800" w14:textId="77777777" w:rsidTr="004C69B9">
        <w:trPr>
          <w:trHeight w:val="1078"/>
          <w:jc w:val="center"/>
        </w:trPr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B8807D" w14:textId="73B64A3E" w:rsidR="006356DA" w:rsidRPr="00B00322" w:rsidRDefault="007A552F" w:rsidP="006356DA">
            <w:pPr>
              <w:pStyle w:val="Zkladntext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A3868">
              <w:rPr>
                <w:noProof/>
                <w:sz w:val="24"/>
              </w:rPr>
              <w:drawing>
                <wp:inline distT="0" distB="0" distL="0" distR="0" wp14:anchorId="01979EA8" wp14:editId="334B3173">
                  <wp:extent cx="514350" cy="5429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634DF" w14:textId="77777777" w:rsidR="006356DA" w:rsidRPr="002E083C" w:rsidRDefault="006356DA" w:rsidP="006356DA">
            <w:pPr>
              <w:pStyle w:val="Zkladntext"/>
              <w:spacing w:before="120"/>
              <w:jc w:val="center"/>
              <w:rPr>
                <w:b/>
                <w:smallCaps/>
                <w:sz w:val="32"/>
                <w:szCs w:val="32"/>
              </w:rPr>
            </w:pPr>
            <w:r w:rsidRPr="002E083C">
              <w:rPr>
                <w:b/>
                <w:smallCaps/>
                <w:sz w:val="32"/>
                <w:szCs w:val="32"/>
              </w:rPr>
              <w:t>Úřad pro civilní letectví</w:t>
            </w:r>
          </w:p>
          <w:p w14:paraId="72C72A59" w14:textId="77777777" w:rsidR="006356DA" w:rsidRPr="00B00322" w:rsidRDefault="006356DA" w:rsidP="006356DA">
            <w:pPr>
              <w:pStyle w:val="Zkladntext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E083C">
              <w:rPr>
                <w:b/>
                <w:smallCaps/>
                <w:sz w:val="28"/>
                <w:szCs w:val="28"/>
              </w:rPr>
              <w:t>Česká republika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B08247" w14:textId="77777777" w:rsidR="006356DA" w:rsidRPr="00B00322" w:rsidRDefault="006356DA" w:rsidP="006356DA">
            <w:pPr>
              <w:pStyle w:val="Zkladntext"/>
              <w:spacing w:before="120" w:after="120"/>
              <w:jc w:val="left"/>
              <w:rPr>
                <w:b/>
                <w:sz w:val="28"/>
                <w:szCs w:val="28"/>
              </w:rPr>
            </w:pPr>
          </w:p>
        </w:tc>
      </w:tr>
      <w:tr w:rsidR="006356DA" w14:paraId="4FBA05D6" w14:textId="77777777" w:rsidTr="004C69B9">
        <w:trPr>
          <w:trHeight w:val="865"/>
          <w:jc w:val="center"/>
        </w:trPr>
        <w:tc>
          <w:tcPr>
            <w:tcW w:w="1002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1A55BA7" w14:textId="77777777" w:rsidR="006356DA" w:rsidRPr="008127EA" w:rsidRDefault="006356DA" w:rsidP="0036190C">
            <w:pPr>
              <w:pStyle w:val="Zkladntext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8127EA">
              <w:rPr>
                <w:b/>
                <w:sz w:val="28"/>
                <w:szCs w:val="28"/>
              </w:rPr>
              <w:t>Ž</w:t>
            </w:r>
            <w:r w:rsidR="00FE40FB">
              <w:rPr>
                <w:b/>
                <w:sz w:val="28"/>
                <w:szCs w:val="28"/>
              </w:rPr>
              <w:t xml:space="preserve">ádost o schválení </w:t>
            </w:r>
            <w:proofErr w:type="spellStart"/>
            <w:r w:rsidR="00FE40FB">
              <w:rPr>
                <w:b/>
                <w:sz w:val="28"/>
                <w:szCs w:val="28"/>
              </w:rPr>
              <w:t>doskokové</w:t>
            </w:r>
            <w:proofErr w:type="spellEnd"/>
            <w:r w:rsidR="00FE40FB">
              <w:rPr>
                <w:b/>
                <w:sz w:val="28"/>
                <w:szCs w:val="28"/>
              </w:rPr>
              <w:t xml:space="preserve"> plochy mimo letiště</w:t>
            </w:r>
            <w:r w:rsidR="0036190C">
              <w:rPr>
                <w:b/>
                <w:sz w:val="28"/>
                <w:szCs w:val="28"/>
              </w:rPr>
              <w:t xml:space="preserve"> a mimo plochy SLZ uvedené ve VFR příručce (VFR-AD-1)</w:t>
            </w:r>
            <w:r w:rsidR="00FE40FB">
              <w:rPr>
                <w:b/>
                <w:sz w:val="28"/>
                <w:szCs w:val="28"/>
              </w:rPr>
              <w:t xml:space="preserve"> dle L 2 </w:t>
            </w:r>
            <w:proofErr w:type="gramStart"/>
            <w:r w:rsidR="00FE40FB">
              <w:rPr>
                <w:b/>
                <w:sz w:val="28"/>
                <w:szCs w:val="28"/>
              </w:rPr>
              <w:t>Doplněk N  čl.</w:t>
            </w:r>
            <w:proofErr w:type="gramEnd"/>
            <w:r w:rsidR="00FE40FB">
              <w:rPr>
                <w:b/>
                <w:sz w:val="28"/>
                <w:szCs w:val="28"/>
              </w:rPr>
              <w:t xml:space="preserve"> 4.3.2 odst. d)</w:t>
            </w:r>
          </w:p>
        </w:tc>
      </w:tr>
      <w:tr w:rsidR="006356DA" w14:paraId="4E99D75C" w14:textId="77777777" w:rsidTr="004C69B9">
        <w:trPr>
          <w:trHeight w:val="462"/>
          <w:jc w:val="center"/>
        </w:trPr>
        <w:tc>
          <w:tcPr>
            <w:tcW w:w="100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EB95C" w14:textId="77777777" w:rsidR="006356DA" w:rsidRPr="008127EA" w:rsidRDefault="006356DA" w:rsidP="006356DA">
            <w:pPr>
              <w:pStyle w:val="Zkladntext"/>
              <w:tabs>
                <w:tab w:val="right" w:leader="dot" w:pos="9000"/>
              </w:tabs>
              <w:spacing w:before="120" w:after="120"/>
            </w:pPr>
            <w:r w:rsidRPr="008127EA">
              <w:t xml:space="preserve">Žadatel: </w:t>
            </w:r>
            <w:bookmarkStart w:id="0" w:name="Text14"/>
            <w:r w:rsidR="007E198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E198A">
              <w:instrText xml:space="preserve"> FORMTEXT </w:instrText>
            </w:r>
            <w:r w:rsidR="007E198A">
              <w:fldChar w:fldCharType="separate"/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fldChar w:fldCharType="end"/>
            </w:r>
            <w:bookmarkEnd w:id="0"/>
          </w:p>
        </w:tc>
      </w:tr>
      <w:tr w:rsidR="006356DA" w14:paraId="1EF8D9CB" w14:textId="77777777" w:rsidTr="004C69B9">
        <w:trPr>
          <w:trHeight w:val="462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7D58F" w14:textId="77777777" w:rsidR="006356DA" w:rsidRPr="008127EA" w:rsidRDefault="007E2C61" w:rsidP="006356DA">
            <w:pPr>
              <w:pStyle w:val="Zkladntext"/>
              <w:tabs>
                <w:tab w:val="right" w:leader="dot" w:pos="9000"/>
              </w:tabs>
              <w:spacing w:before="120" w:after="120"/>
              <w:jc w:val="left"/>
            </w:pPr>
            <w:r>
              <w:t>Adresa</w:t>
            </w:r>
            <w:r w:rsidR="006356DA" w:rsidRPr="008127EA">
              <w:t xml:space="preserve">: </w:t>
            </w:r>
            <w:bookmarkStart w:id="1" w:name="Text16"/>
            <w:r w:rsidR="007E198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E198A">
              <w:instrText xml:space="preserve"> FORMTEXT </w:instrText>
            </w:r>
            <w:r w:rsidR="007E198A">
              <w:fldChar w:fldCharType="separate"/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fldChar w:fldCharType="end"/>
            </w:r>
            <w:bookmarkEnd w:id="1"/>
          </w:p>
        </w:tc>
      </w:tr>
      <w:tr w:rsidR="006356DA" w14:paraId="269FA60C" w14:textId="77777777" w:rsidTr="004C69B9">
        <w:trPr>
          <w:trHeight w:val="462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C80A8D" w14:textId="77777777" w:rsidR="006356DA" w:rsidRPr="008127EA" w:rsidRDefault="007E198A" w:rsidP="006356DA">
            <w:pPr>
              <w:pStyle w:val="Zkladntext"/>
              <w:tabs>
                <w:tab w:val="right" w:leader="dot" w:pos="3060"/>
              </w:tabs>
              <w:spacing w:before="120" w:after="120"/>
            </w:pPr>
            <w:r>
              <w:t>T</w:t>
            </w:r>
            <w:r w:rsidR="006356DA" w:rsidRPr="008127EA">
              <w:t xml:space="preserve">elefon: </w:t>
            </w:r>
            <w:bookmarkStart w:id="2" w:name="Text17"/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999D7" w14:textId="77777777" w:rsidR="006356DA" w:rsidRPr="008127EA" w:rsidRDefault="006356DA" w:rsidP="008F7D22">
            <w:pPr>
              <w:pStyle w:val="Zkladntext"/>
              <w:tabs>
                <w:tab w:val="right" w:leader="dot" w:pos="5930"/>
              </w:tabs>
              <w:spacing w:before="120" w:after="120"/>
            </w:pPr>
            <w:r w:rsidRPr="008127EA">
              <w:t xml:space="preserve">E-mail: </w:t>
            </w:r>
            <w:bookmarkStart w:id="3" w:name="Text18"/>
            <w:r w:rsidR="007E198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E198A">
              <w:instrText xml:space="preserve"> FORMTEXT </w:instrText>
            </w:r>
            <w:r w:rsidR="007E198A">
              <w:fldChar w:fldCharType="separate"/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fldChar w:fldCharType="end"/>
            </w:r>
            <w:bookmarkEnd w:id="3"/>
          </w:p>
        </w:tc>
      </w:tr>
      <w:tr w:rsidR="00422674" w14:paraId="24B05432" w14:textId="77777777" w:rsidTr="004C69B9">
        <w:trPr>
          <w:trHeight w:val="462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1E523" w14:textId="77777777" w:rsidR="00422674" w:rsidRPr="008127EA" w:rsidRDefault="00422674" w:rsidP="006356DA">
            <w:pPr>
              <w:pStyle w:val="Zkladntext"/>
              <w:tabs>
                <w:tab w:val="right" w:leader="dot" w:pos="5930"/>
              </w:tabs>
              <w:spacing w:before="120" w:after="120"/>
            </w:pPr>
            <w:r w:rsidRPr="008127EA">
              <w:t>Řídící seskoků</w:t>
            </w:r>
            <w:r>
              <w:t xml:space="preserve"> (jméno a příjmení)</w:t>
            </w:r>
            <w:r w:rsidRPr="008127EA">
              <w:t xml:space="preserve">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56DA" w14:paraId="1C8CDFD8" w14:textId="77777777" w:rsidTr="004C69B9">
        <w:trPr>
          <w:trHeight w:val="462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9ACBE5" w14:textId="77777777" w:rsidR="006356DA" w:rsidRDefault="006356DA" w:rsidP="006356DA">
            <w:pPr>
              <w:pStyle w:val="Zkladntext"/>
              <w:tabs>
                <w:tab w:val="right" w:leader="dot" w:pos="5930"/>
              </w:tabs>
              <w:spacing w:before="120" w:after="120"/>
            </w:pPr>
            <w:r>
              <w:t>Letadlo (typ</w:t>
            </w:r>
            <w:r w:rsidR="007E198A">
              <w:t xml:space="preserve"> /</w:t>
            </w:r>
            <w:r>
              <w:t xml:space="preserve"> </w:t>
            </w:r>
            <w:r w:rsidR="007E198A">
              <w:t>poznávací</w:t>
            </w:r>
            <w:r>
              <w:t xml:space="preserve"> značka): </w:t>
            </w:r>
            <w:bookmarkStart w:id="4" w:name="Text29"/>
            <w:r w:rsidR="00422674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22674">
              <w:instrText xml:space="preserve"> FORMTEXT </w:instrText>
            </w:r>
            <w:r w:rsidR="00422674">
              <w:fldChar w:fldCharType="separate"/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fldChar w:fldCharType="end"/>
            </w:r>
            <w:bookmarkEnd w:id="4"/>
          </w:p>
        </w:tc>
      </w:tr>
      <w:tr w:rsidR="006356DA" w14:paraId="77CFF406" w14:textId="77777777" w:rsidTr="004C69B9">
        <w:trPr>
          <w:trHeight w:val="462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4182A" w14:textId="77777777" w:rsidR="006356DA" w:rsidRDefault="006356DA" w:rsidP="006356DA">
            <w:pPr>
              <w:pStyle w:val="Zkladntext"/>
              <w:tabs>
                <w:tab w:val="right" w:leader="dot" w:pos="5930"/>
              </w:tabs>
              <w:spacing w:before="120" w:after="120"/>
            </w:pPr>
            <w:r>
              <w:t xml:space="preserve">Letiště vzletu: </w:t>
            </w:r>
            <w:bookmarkStart w:id="5" w:name="Text20"/>
            <w:r w:rsidR="007E198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E198A">
              <w:instrText xml:space="preserve"> FORMTEXT </w:instrText>
            </w:r>
            <w:r w:rsidR="007E198A">
              <w:fldChar w:fldCharType="separate"/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rPr>
                <w:noProof/>
              </w:rPr>
              <w:t> </w:t>
            </w:r>
            <w:r w:rsidR="007E198A">
              <w:fldChar w:fldCharType="end"/>
            </w:r>
            <w:bookmarkEnd w:id="5"/>
          </w:p>
        </w:tc>
      </w:tr>
      <w:tr w:rsidR="006356DA" w14:paraId="21162D0C" w14:textId="77777777" w:rsidTr="004C69B9">
        <w:trPr>
          <w:trHeight w:val="462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1722D" w14:textId="77777777" w:rsidR="006356DA" w:rsidRDefault="006356DA" w:rsidP="006356DA">
            <w:pPr>
              <w:pStyle w:val="Zkladntext"/>
              <w:tabs>
                <w:tab w:val="right" w:leader="dot" w:pos="5930"/>
              </w:tabs>
              <w:spacing w:before="120" w:after="120"/>
            </w:pPr>
            <w:r w:rsidRPr="00BE73FD">
              <w:t>Datum</w:t>
            </w:r>
            <w:r w:rsidR="00FE40FB">
              <w:t xml:space="preserve"> a čas</w:t>
            </w:r>
            <w:r w:rsidRPr="00BE73FD">
              <w:t xml:space="preserve"> seskoku</w:t>
            </w:r>
            <w:r>
              <w:t xml:space="preserve">: </w:t>
            </w:r>
            <w:bookmarkStart w:id="6" w:name="Text28"/>
            <w:r w:rsidR="00422674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422674">
              <w:instrText xml:space="preserve"> FORMTEXT </w:instrText>
            </w:r>
            <w:r w:rsidR="00422674">
              <w:fldChar w:fldCharType="separate"/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rPr>
                <w:noProof/>
              </w:rPr>
              <w:t> </w:t>
            </w:r>
            <w:r w:rsidR="00422674">
              <w:fldChar w:fldCharType="end"/>
            </w:r>
            <w:bookmarkEnd w:id="6"/>
          </w:p>
        </w:tc>
      </w:tr>
      <w:tr w:rsidR="006356DA" w14:paraId="07AA6490" w14:textId="77777777" w:rsidTr="004C69B9">
        <w:trPr>
          <w:trHeight w:hRule="exact" w:val="840"/>
          <w:jc w:val="center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AF335" w14:textId="77777777" w:rsidR="006356DA" w:rsidRDefault="00FE40FB" w:rsidP="00422674">
            <w:pPr>
              <w:pStyle w:val="Zkladntext"/>
              <w:tabs>
                <w:tab w:val="right" w:leader="dot" w:pos="5930"/>
              </w:tabs>
              <w:spacing w:before="120" w:after="120"/>
              <w:jc w:val="left"/>
            </w:pPr>
            <w:r>
              <w:t>Místo seskoku</w:t>
            </w:r>
            <w:r w:rsidR="006356DA">
              <w:t xml:space="preserve">: </w:t>
            </w:r>
          </w:p>
          <w:p w14:paraId="06E12DE5" w14:textId="77777777" w:rsidR="00422674" w:rsidRPr="00BE73FD" w:rsidRDefault="00422674" w:rsidP="00422674">
            <w:pPr>
              <w:pStyle w:val="Zkladntext"/>
              <w:tabs>
                <w:tab w:val="right" w:leader="dot" w:pos="5930"/>
              </w:tabs>
              <w:spacing w:before="120" w:after="120"/>
              <w:jc w:val="lef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E198A" w14:paraId="7CA26513" w14:textId="77777777" w:rsidTr="004C69B9">
        <w:trPr>
          <w:trHeight w:hRule="exact" w:val="168"/>
          <w:jc w:val="center"/>
        </w:trPr>
        <w:tc>
          <w:tcPr>
            <w:tcW w:w="1002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EE0AEE5" w14:textId="77777777" w:rsidR="007E198A" w:rsidRPr="00BE73FD" w:rsidRDefault="007E198A" w:rsidP="006356DA">
            <w:pPr>
              <w:pStyle w:val="Zkladntext"/>
              <w:tabs>
                <w:tab w:val="right" w:leader="dot" w:pos="5930"/>
              </w:tabs>
              <w:spacing w:before="120" w:after="120"/>
            </w:pPr>
          </w:p>
        </w:tc>
      </w:tr>
      <w:tr w:rsidR="006356DA" w14:paraId="62C7FA40" w14:textId="77777777" w:rsidTr="004C69B9">
        <w:trPr>
          <w:trHeight w:val="450"/>
          <w:jc w:val="center"/>
        </w:trPr>
        <w:tc>
          <w:tcPr>
            <w:tcW w:w="100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0C7A97" w14:textId="77777777" w:rsidR="006356DA" w:rsidRPr="002B20EF" w:rsidRDefault="006356DA" w:rsidP="008F7D22">
            <w:pPr>
              <w:pStyle w:val="Zkladntext"/>
              <w:tabs>
                <w:tab w:val="right" w:leader="dot" w:pos="9000"/>
              </w:tabs>
              <w:spacing w:before="120" w:after="120"/>
              <w:rPr>
                <w:color w:val="FF0000"/>
              </w:rPr>
            </w:pPr>
            <w:r w:rsidRPr="00BE73FD">
              <w:t xml:space="preserve">Svým podpisem stvrzuji, </w:t>
            </w:r>
            <w:r>
              <w:t>ž</w:t>
            </w:r>
            <w:r w:rsidRPr="00BE73FD">
              <w:t>e s</w:t>
            </w:r>
            <w:r w:rsidR="008F7D22">
              <w:t>eskok bude proveden v souladu s</w:t>
            </w:r>
            <w:r w:rsidRPr="00BE73FD">
              <w:t xml:space="preserve"> </w:t>
            </w:r>
            <w:r w:rsidR="008F7D22">
              <w:t>předpisem</w:t>
            </w:r>
            <w:r w:rsidRPr="00BE73FD">
              <w:t xml:space="preserve"> </w:t>
            </w:r>
            <w:r w:rsidR="00CC169C">
              <w:t>V</w:t>
            </w:r>
            <w:r w:rsidRPr="008127EA">
              <w:t>-PARA-1</w:t>
            </w:r>
            <w:r w:rsidR="00DB7F1D">
              <w:t>.</w:t>
            </w:r>
          </w:p>
        </w:tc>
      </w:tr>
      <w:tr w:rsidR="007E198A" w14:paraId="2E3A3040" w14:textId="77777777" w:rsidTr="004C69B9">
        <w:trPr>
          <w:trHeight w:val="1421"/>
          <w:jc w:val="center"/>
        </w:trPr>
        <w:tc>
          <w:tcPr>
            <w:tcW w:w="5011" w:type="dxa"/>
            <w:gridSpan w:val="2"/>
            <w:tcBorders>
              <w:left w:val="single" w:sz="12" w:space="0" w:color="auto"/>
            </w:tcBorders>
            <w:vAlign w:val="bottom"/>
          </w:tcPr>
          <w:p w14:paraId="2CD84BC8" w14:textId="77777777" w:rsidR="007E198A" w:rsidRDefault="007E198A" w:rsidP="007E198A">
            <w:pPr>
              <w:pStyle w:val="Zkladntext"/>
              <w:tabs>
                <w:tab w:val="right" w:leader="dot" w:pos="2628"/>
              </w:tabs>
              <w:spacing w:before="360" w:after="120"/>
              <w:jc w:val="left"/>
            </w:pPr>
            <w:r>
              <w:t xml:space="preserve">Datum: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012" w:type="dxa"/>
            <w:gridSpan w:val="2"/>
            <w:tcBorders>
              <w:right w:val="single" w:sz="12" w:space="0" w:color="auto"/>
            </w:tcBorders>
            <w:vAlign w:val="bottom"/>
          </w:tcPr>
          <w:p w14:paraId="00E00C08" w14:textId="77777777" w:rsidR="007E198A" w:rsidRDefault="007E198A" w:rsidP="007E198A">
            <w:pPr>
              <w:pStyle w:val="Zkladntext"/>
              <w:tabs>
                <w:tab w:val="right" w:leader="dot" w:pos="1701"/>
              </w:tabs>
              <w:spacing w:after="40"/>
              <w:jc w:val="center"/>
            </w:pPr>
            <w:r>
              <w:t>……………………………………………………………….</w:t>
            </w:r>
            <w:r>
              <w:br/>
            </w:r>
            <w:r w:rsidRPr="00BE73FD">
              <w:t xml:space="preserve">podpis </w:t>
            </w:r>
            <w:r>
              <w:t>řídícího seskoků</w:t>
            </w:r>
          </w:p>
        </w:tc>
      </w:tr>
      <w:tr w:rsidR="007E198A" w14:paraId="5722F7C7" w14:textId="77777777" w:rsidTr="004C69B9">
        <w:trPr>
          <w:trHeight w:hRule="exact" w:val="168"/>
          <w:jc w:val="center"/>
        </w:trPr>
        <w:tc>
          <w:tcPr>
            <w:tcW w:w="1002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959DA93" w14:textId="77777777" w:rsidR="007E198A" w:rsidRDefault="007E198A" w:rsidP="006356DA">
            <w:pPr>
              <w:pStyle w:val="Zkladntext"/>
              <w:tabs>
                <w:tab w:val="right" w:leader="dot" w:pos="1701"/>
              </w:tabs>
              <w:spacing w:before="360" w:after="120"/>
            </w:pPr>
          </w:p>
        </w:tc>
      </w:tr>
      <w:tr w:rsidR="006356DA" w14:paraId="3C3CC9B6" w14:textId="77777777" w:rsidTr="004C69B9">
        <w:trPr>
          <w:trHeight w:val="817"/>
          <w:jc w:val="center"/>
        </w:trPr>
        <w:tc>
          <w:tcPr>
            <w:tcW w:w="100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88297" w14:textId="77777777" w:rsidR="006356DA" w:rsidRDefault="009C099B" w:rsidP="008F7D22">
            <w:pPr>
              <w:pStyle w:val="Zkladntext"/>
              <w:tabs>
                <w:tab w:val="right" w:leader="dot" w:pos="1701"/>
              </w:tabs>
              <w:spacing w:before="120" w:after="12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Zeměpisné souřadnice,</w:t>
            </w:r>
            <w:r w:rsidRPr="00B0032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 w:rsidR="00AF31BA">
              <w:rPr>
                <w:b/>
                <w:sz w:val="22"/>
                <w:szCs w:val="22"/>
              </w:rPr>
              <w:t>ituační plánek</w:t>
            </w:r>
            <w:r w:rsidR="008F7D22">
              <w:rPr>
                <w:b/>
                <w:sz w:val="22"/>
                <w:szCs w:val="22"/>
              </w:rPr>
              <w:t xml:space="preserve"> a vyznačení středu </w:t>
            </w:r>
            <w:proofErr w:type="spellStart"/>
            <w:r w:rsidR="008F7D22">
              <w:rPr>
                <w:b/>
                <w:sz w:val="22"/>
                <w:szCs w:val="22"/>
              </w:rPr>
              <w:t>doskokové</w:t>
            </w:r>
            <w:proofErr w:type="spellEnd"/>
            <w:r w:rsidR="008F7D22">
              <w:rPr>
                <w:b/>
                <w:sz w:val="22"/>
                <w:szCs w:val="22"/>
              </w:rPr>
              <w:t xml:space="preserve"> plochy</w:t>
            </w:r>
          </w:p>
          <w:p w14:paraId="5706D596" w14:textId="77777777" w:rsidR="008F7D22" w:rsidRPr="008F7D22" w:rsidRDefault="008F7D22" w:rsidP="008F7D22">
            <w:pPr>
              <w:pStyle w:val="Zkladntext"/>
              <w:tabs>
                <w:tab w:val="right" w:leader="dot" w:pos="1701"/>
              </w:tabs>
              <w:spacing w:before="120" w:after="120"/>
              <w:jc w:val="left"/>
            </w:pPr>
            <w:r>
              <w:t>Zeměpisné s</w:t>
            </w:r>
            <w:r w:rsidRPr="008F7D22">
              <w:t xml:space="preserve">ouřadnice: </w:t>
            </w:r>
            <w:r w:rsidRPr="008F7D2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8F7D22">
              <w:instrText xml:space="preserve"> FORMTEXT </w:instrText>
            </w:r>
            <w:r w:rsidRPr="008F7D22">
              <w:fldChar w:fldCharType="separate"/>
            </w:r>
            <w:r w:rsidRPr="008F7D22">
              <w:rPr>
                <w:noProof/>
              </w:rPr>
              <w:t> </w:t>
            </w:r>
            <w:r w:rsidRPr="008F7D22">
              <w:rPr>
                <w:noProof/>
              </w:rPr>
              <w:t> </w:t>
            </w:r>
            <w:r w:rsidRPr="008F7D22">
              <w:rPr>
                <w:noProof/>
              </w:rPr>
              <w:t> </w:t>
            </w:r>
            <w:r w:rsidRPr="008F7D22">
              <w:rPr>
                <w:noProof/>
              </w:rPr>
              <w:t> </w:t>
            </w:r>
            <w:r w:rsidRPr="008F7D22">
              <w:rPr>
                <w:noProof/>
              </w:rPr>
              <w:t> </w:t>
            </w:r>
            <w:r w:rsidRPr="008F7D22">
              <w:fldChar w:fldCharType="end"/>
            </w:r>
            <w:bookmarkEnd w:id="9"/>
          </w:p>
        </w:tc>
      </w:tr>
      <w:tr w:rsidR="006356DA" w14:paraId="4BA24E0B" w14:textId="77777777" w:rsidTr="004C69B9">
        <w:trPr>
          <w:trHeight w:hRule="exact" w:val="5036"/>
          <w:jc w:val="center"/>
        </w:trPr>
        <w:tc>
          <w:tcPr>
            <w:tcW w:w="1002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32C61" w14:textId="77777777" w:rsidR="006356DA" w:rsidRDefault="006356DA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119A2FE0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632B656A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12DE7777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7B99CF8B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56BBF3FE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038C31B7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345BF62C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46FFD4C5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5F925AC9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0CB1CD54" w14:textId="77777777" w:rsid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</w:pPr>
          </w:p>
          <w:p w14:paraId="3118DB9F" w14:textId="77777777" w:rsidR="007A552F" w:rsidRDefault="007A552F" w:rsidP="006356DA">
            <w:pPr>
              <w:pStyle w:val="Zkladntext"/>
              <w:tabs>
                <w:tab w:val="right" w:leader="dot" w:pos="4680"/>
              </w:tabs>
              <w:spacing w:before="120" w:after="120"/>
              <w:rPr>
                <w:b/>
                <w:sz w:val="22"/>
                <w:szCs w:val="22"/>
              </w:rPr>
            </w:pPr>
          </w:p>
          <w:p w14:paraId="460E0765" w14:textId="3DE77C30" w:rsidR="007A552F" w:rsidRDefault="007C28FF" w:rsidP="00B55439">
            <w:pPr>
              <w:pStyle w:val="Zkladntext"/>
              <w:tabs>
                <w:tab w:val="right" w:leader="dot" w:pos="4558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85201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55439">
              <w:rPr>
                <w:b/>
                <w:sz w:val="22"/>
                <w:szCs w:val="22"/>
              </w:rPr>
              <w:t xml:space="preserve"> </w:t>
            </w:r>
            <w:r w:rsidR="00C77664" w:rsidRPr="00C77664">
              <w:rPr>
                <w:b/>
                <w:sz w:val="22"/>
                <w:szCs w:val="22"/>
              </w:rPr>
              <w:t>Neschvaluji</w:t>
            </w:r>
            <w:r w:rsidR="00B55439">
              <w:rPr>
                <w:b/>
                <w:sz w:val="22"/>
                <w:szCs w:val="22"/>
              </w:rPr>
              <w:t xml:space="preserve"> /</w:t>
            </w:r>
            <w:r w:rsidR="007A552F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77814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55439">
              <w:rPr>
                <w:b/>
                <w:sz w:val="22"/>
                <w:szCs w:val="22"/>
              </w:rPr>
              <w:t xml:space="preserve"> </w:t>
            </w:r>
            <w:r w:rsidR="007A552F">
              <w:rPr>
                <w:b/>
                <w:sz w:val="22"/>
                <w:szCs w:val="22"/>
              </w:rPr>
              <w:t>S</w:t>
            </w:r>
            <w:r w:rsidR="007A552F" w:rsidRPr="00C77664">
              <w:rPr>
                <w:b/>
                <w:sz w:val="22"/>
                <w:szCs w:val="22"/>
              </w:rPr>
              <w:t>chvaluji</w:t>
            </w:r>
          </w:p>
          <w:p w14:paraId="73958F2B" w14:textId="553AA663" w:rsidR="00C77664" w:rsidRPr="00C77664" w:rsidRDefault="00C77664" w:rsidP="006356DA">
            <w:pPr>
              <w:pStyle w:val="Zkladntext"/>
              <w:tabs>
                <w:tab w:val="right" w:leader="dot" w:pos="4680"/>
              </w:tabs>
              <w:spacing w:before="120" w:after="120"/>
              <w:rPr>
                <w:b/>
                <w:sz w:val="22"/>
                <w:szCs w:val="22"/>
              </w:rPr>
            </w:pPr>
            <w:r w:rsidRPr="00C77664">
              <w:rPr>
                <w:b/>
                <w:sz w:val="22"/>
                <w:szCs w:val="22"/>
              </w:rPr>
              <w:t xml:space="preserve">datum, jméno, služ. </w:t>
            </w:r>
            <w:proofErr w:type="gramStart"/>
            <w:r w:rsidRPr="00C77664">
              <w:rPr>
                <w:b/>
                <w:sz w:val="22"/>
                <w:szCs w:val="22"/>
              </w:rPr>
              <w:t>číslo</w:t>
            </w:r>
            <w:proofErr w:type="gramEnd"/>
            <w:r w:rsidRPr="00C77664">
              <w:rPr>
                <w:b/>
                <w:sz w:val="22"/>
                <w:szCs w:val="22"/>
              </w:rPr>
              <w:t>, razítko a podpis inspektora ÚCL</w:t>
            </w:r>
            <w:r w:rsidR="007A552F">
              <w:rPr>
                <w:b/>
                <w:sz w:val="22"/>
                <w:szCs w:val="22"/>
              </w:rPr>
              <w:t>, případně elektronický podpis</w:t>
            </w:r>
          </w:p>
        </w:tc>
      </w:tr>
    </w:tbl>
    <w:p w14:paraId="2C98EBB7" w14:textId="77777777" w:rsidR="001E0829" w:rsidRDefault="001E0829">
      <w:bookmarkStart w:id="10" w:name="_GoBack"/>
      <w:bookmarkEnd w:id="10"/>
    </w:p>
    <w:sectPr w:rsidR="001E0829" w:rsidSect="006356D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FB8F" w14:textId="77777777" w:rsidR="008D0A3B" w:rsidRDefault="008D0A3B" w:rsidP="006356DA">
      <w:pPr>
        <w:pStyle w:val="Zkladntext"/>
      </w:pPr>
      <w:r>
        <w:separator/>
      </w:r>
    </w:p>
  </w:endnote>
  <w:endnote w:type="continuationSeparator" w:id="0">
    <w:p w14:paraId="1EC57E09" w14:textId="77777777" w:rsidR="008D0A3B" w:rsidRDefault="008D0A3B" w:rsidP="006356DA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72628" w14:textId="6F80EF3C" w:rsidR="0036190C" w:rsidRPr="00B74A77" w:rsidRDefault="0036190C">
    <w:pPr>
      <w:pStyle w:val="Zpat"/>
      <w:rPr>
        <w:i/>
      </w:rPr>
    </w:pPr>
    <w:r w:rsidRPr="00B74A77">
      <w:rPr>
        <w:i/>
      </w:rPr>
      <w:t>CAA-F-SL-001-</w:t>
    </w:r>
    <w:r w:rsidR="00584AB8">
      <w:rPr>
        <w:i/>
      </w:rPr>
      <w:t>1</w:t>
    </w:r>
    <w:r w:rsidRPr="00B74A77">
      <w:rPr>
        <w:i/>
      </w:rPr>
      <w:t>-20</w:t>
    </w:r>
  </w:p>
  <w:p w14:paraId="325F9C08" w14:textId="77777777" w:rsidR="000717B0" w:rsidRPr="007E198A" w:rsidRDefault="0036190C">
    <w:pPr>
      <w:pStyle w:val="Zpat"/>
      <w:rPr>
        <w:i/>
      </w:rPr>
    </w:pPr>
    <w:r>
      <w:rPr>
        <w:i/>
      </w:rPr>
      <w:t>Strana 1 (celkem1)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3DD85" w14:textId="77777777" w:rsidR="008D0A3B" w:rsidRDefault="008D0A3B" w:rsidP="006356DA">
      <w:pPr>
        <w:pStyle w:val="Zkladntext"/>
      </w:pPr>
      <w:r>
        <w:separator/>
      </w:r>
    </w:p>
  </w:footnote>
  <w:footnote w:type="continuationSeparator" w:id="0">
    <w:p w14:paraId="7F768B2B" w14:textId="77777777" w:rsidR="008D0A3B" w:rsidRDefault="008D0A3B" w:rsidP="006356DA">
      <w:pPr>
        <w:pStyle w:val="Zkladntex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FB"/>
    <w:rsid w:val="00000191"/>
    <w:rsid w:val="00000379"/>
    <w:rsid w:val="0000249B"/>
    <w:rsid w:val="00007AFC"/>
    <w:rsid w:val="00011D7B"/>
    <w:rsid w:val="00013FD8"/>
    <w:rsid w:val="00021D9E"/>
    <w:rsid w:val="000230BC"/>
    <w:rsid w:val="00024506"/>
    <w:rsid w:val="00027160"/>
    <w:rsid w:val="00040018"/>
    <w:rsid w:val="000437AF"/>
    <w:rsid w:val="00044879"/>
    <w:rsid w:val="000717B0"/>
    <w:rsid w:val="00074C9A"/>
    <w:rsid w:val="00075774"/>
    <w:rsid w:val="00077F42"/>
    <w:rsid w:val="000922A3"/>
    <w:rsid w:val="00093E67"/>
    <w:rsid w:val="00094292"/>
    <w:rsid w:val="000A19B3"/>
    <w:rsid w:val="000A27C5"/>
    <w:rsid w:val="000A293C"/>
    <w:rsid w:val="000B498D"/>
    <w:rsid w:val="000C1C31"/>
    <w:rsid w:val="000D2BF2"/>
    <w:rsid w:val="000D2E23"/>
    <w:rsid w:val="000D454E"/>
    <w:rsid w:val="000D45F8"/>
    <w:rsid w:val="000D4640"/>
    <w:rsid w:val="000D4CEC"/>
    <w:rsid w:val="000E0B3C"/>
    <w:rsid w:val="000F1164"/>
    <w:rsid w:val="000F6C70"/>
    <w:rsid w:val="00104247"/>
    <w:rsid w:val="00104960"/>
    <w:rsid w:val="00110313"/>
    <w:rsid w:val="0012009E"/>
    <w:rsid w:val="001246D6"/>
    <w:rsid w:val="001340F3"/>
    <w:rsid w:val="0014428E"/>
    <w:rsid w:val="00144F84"/>
    <w:rsid w:val="001476A7"/>
    <w:rsid w:val="00147ADB"/>
    <w:rsid w:val="00155943"/>
    <w:rsid w:val="00155A91"/>
    <w:rsid w:val="00155B6A"/>
    <w:rsid w:val="001570A2"/>
    <w:rsid w:val="00157459"/>
    <w:rsid w:val="0016466E"/>
    <w:rsid w:val="0016469B"/>
    <w:rsid w:val="00170113"/>
    <w:rsid w:val="0017368F"/>
    <w:rsid w:val="00177D18"/>
    <w:rsid w:val="00180C9B"/>
    <w:rsid w:val="001834DC"/>
    <w:rsid w:val="001847E2"/>
    <w:rsid w:val="00184AB4"/>
    <w:rsid w:val="00186358"/>
    <w:rsid w:val="001A10ED"/>
    <w:rsid w:val="001A3ABF"/>
    <w:rsid w:val="001A4D8B"/>
    <w:rsid w:val="001A5B5A"/>
    <w:rsid w:val="001B299C"/>
    <w:rsid w:val="001B517A"/>
    <w:rsid w:val="001B5F90"/>
    <w:rsid w:val="001C0DE0"/>
    <w:rsid w:val="001C124E"/>
    <w:rsid w:val="001D08CE"/>
    <w:rsid w:val="001D2B8D"/>
    <w:rsid w:val="001D5B7B"/>
    <w:rsid w:val="001D6A91"/>
    <w:rsid w:val="001D7D5D"/>
    <w:rsid w:val="001E0829"/>
    <w:rsid w:val="001E559C"/>
    <w:rsid w:val="001E5922"/>
    <w:rsid w:val="001F228F"/>
    <w:rsid w:val="001F3A53"/>
    <w:rsid w:val="001F782D"/>
    <w:rsid w:val="0020094A"/>
    <w:rsid w:val="00201929"/>
    <w:rsid w:val="00212E0C"/>
    <w:rsid w:val="00214777"/>
    <w:rsid w:val="00223024"/>
    <w:rsid w:val="002374F4"/>
    <w:rsid w:val="0024156B"/>
    <w:rsid w:val="00255CDC"/>
    <w:rsid w:val="00256B01"/>
    <w:rsid w:val="00275C7A"/>
    <w:rsid w:val="00276E62"/>
    <w:rsid w:val="0028570F"/>
    <w:rsid w:val="00285797"/>
    <w:rsid w:val="00285D54"/>
    <w:rsid w:val="00286339"/>
    <w:rsid w:val="00291C91"/>
    <w:rsid w:val="00292C80"/>
    <w:rsid w:val="002A4138"/>
    <w:rsid w:val="002A4AFB"/>
    <w:rsid w:val="002B665B"/>
    <w:rsid w:val="002B7047"/>
    <w:rsid w:val="002C103D"/>
    <w:rsid w:val="002C6CAD"/>
    <w:rsid w:val="002D2305"/>
    <w:rsid w:val="002D5152"/>
    <w:rsid w:val="002D7EC2"/>
    <w:rsid w:val="002E48ED"/>
    <w:rsid w:val="002E68F6"/>
    <w:rsid w:val="002E6FA4"/>
    <w:rsid w:val="002F1381"/>
    <w:rsid w:val="002F4B8F"/>
    <w:rsid w:val="00305C8E"/>
    <w:rsid w:val="00306D9B"/>
    <w:rsid w:val="00310AFB"/>
    <w:rsid w:val="003151C1"/>
    <w:rsid w:val="00316CA0"/>
    <w:rsid w:val="00316DB2"/>
    <w:rsid w:val="003203AC"/>
    <w:rsid w:val="0032473D"/>
    <w:rsid w:val="00327254"/>
    <w:rsid w:val="00331C07"/>
    <w:rsid w:val="0033347A"/>
    <w:rsid w:val="0034611F"/>
    <w:rsid w:val="003502C1"/>
    <w:rsid w:val="00351242"/>
    <w:rsid w:val="003524A4"/>
    <w:rsid w:val="00356EDE"/>
    <w:rsid w:val="0036190C"/>
    <w:rsid w:val="00364C66"/>
    <w:rsid w:val="00366CA8"/>
    <w:rsid w:val="003873BA"/>
    <w:rsid w:val="00391962"/>
    <w:rsid w:val="003929BC"/>
    <w:rsid w:val="00394F30"/>
    <w:rsid w:val="00397CB4"/>
    <w:rsid w:val="003A15EA"/>
    <w:rsid w:val="003A18BC"/>
    <w:rsid w:val="003A2831"/>
    <w:rsid w:val="003C0894"/>
    <w:rsid w:val="003C3DCD"/>
    <w:rsid w:val="003C638B"/>
    <w:rsid w:val="003D7373"/>
    <w:rsid w:val="003E0A60"/>
    <w:rsid w:val="003E2F33"/>
    <w:rsid w:val="003E4191"/>
    <w:rsid w:val="003E5077"/>
    <w:rsid w:val="003E6E06"/>
    <w:rsid w:val="003E7BCA"/>
    <w:rsid w:val="003F0C0A"/>
    <w:rsid w:val="003F72DC"/>
    <w:rsid w:val="00401A1D"/>
    <w:rsid w:val="00404020"/>
    <w:rsid w:val="004040BF"/>
    <w:rsid w:val="00405D29"/>
    <w:rsid w:val="00406CFF"/>
    <w:rsid w:val="004106BB"/>
    <w:rsid w:val="00411E8C"/>
    <w:rsid w:val="00413A81"/>
    <w:rsid w:val="00413B5B"/>
    <w:rsid w:val="00415D1E"/>
    <w:rsid w:val="00417D31"/>
    <w:rsid w:val="00422674"/>
    <w:rsid w:val="00423269"/>
    <w:rsid w:val="00430097"/>
    <w:rsid w:val="004308E0"/>
    <w:rsid w:val="00433862"/>
    <w:rsid w:val="00434A33"/>
    <w:rsid w:val="00434A72"/>
    <w:rsid w:val="00435A7B"/>
    <w:rsid w:val="0044282E"/>
    <w:rsid w:val="00446B7F"/>
    <w:rsid w:val="00453D98"/>
    <w:rsid w:val="00456A8F"/>
    <w:rsid w:val="0046015B"/>
    <w:rsid w:val="00461AF6"/>
    <w:rsid w:val="004638AF"/>
    <w:rsid w:val="00467B2F"/>
    <w:rsid w:val="00477293"/>
    <w:rsid w:val="004814C8"/>
    <w:rsid w:val="004860D3"/>
    <w:rsid w:val="00487623"/>
    <w:rsid w:val="00487F6D"/>
    <w:rsid w:val="0049287E"/>
    <w:rsid w:val="004941FE"/>
    <w:rsid w:val="00496139"/>
    <w:rsid w:val="004A0D11"/>
    <w:rsid w:val="004A35BC"/>
    <w:rsid w:val="004A5387"/>
    <w:rsid w:val="004A61AC"/>
    <w:rsid w:val="004A62D0"/>
    <w:rsid w:val="004B04E8"/>
    <w:rsid w:val="004B1CFB"/>
    <w:rsid w:val="004C163F"/>
    <w:rsid w:val="004C2312"/>
    <w:rsid w:val="004C45FB"/>
    <w:rsid w:val="004C69B9"/>
    <w:rsid w:val="004D075F"/>
    <w:rsid w:val="004D2AC9"/>
    <w:rsid w:val="004D6DA5"/>
    <w:rsid w:val="005068C2"/>
    <w:rsid w:val="00507152"/>
    <w:rsid w:val="00514D75"/>
    <w:rsid w:val="005174B9"/>
    <w:rsid w:val="00520CF6"/>
    <w:rsid w:val="00524BDE"/>
    <w:rsid w:val="00527CAB"/>
    <w:rsid w:val="00530503"/>
    <w:rsid w:val="00537D82"/>
    <w:rsid w:val="0054139D"/>
    <w:rsid w:val="00541AB7"/>
    <w:rsid w:val="00551E7D"/>
    <w:rsid w:val="00552B33"/>
    <w:rsid w:val="0055488A"/>
    <w:rsid w:val="00555C3B"/>
    <w:rsid w:val="00560FF4"/>
    <w:rsid w:val="005643A4"/>
    <w:rsid w:val="005708FB"/>
    <w:rsid w:val="00571272"/>
    <w:rsid w:val="00573744"/>
    <w:rsid w:val="00573C42"/>
    <w:rsid w:val="005755F0"/>
    <w:rsid w:val="005820DE"/>
    <w:rsid w:val="00583212"/>
    <w:rsid w:val="00584AB8"/>
    <w:rsid w:val="00585223"/>
    <w:rsid w:val="005853F7"/>
    <w:rsid w:val="005861F2"/>
    <w:rsid w:val="00592663"/>
    <w:rsid w:val="005960A4"/>
    <w:rsid w:val="005B4662"/>
    <w:rsid w:val="005C07BE"/>
    <w:rsid w:val="005C4177"/>
    <w:rsid w:val="005C6236"/>
    <w:rsid w:val="005D3626"/>
    <w:rsid w:val="005D53C6"/>
    <w:rsid w:val="005D7241"/>
    <w:rsid w:val="005E3628"/>
    <w:rsid w:val="005E4FF9"/>
    <w:rsid w:val="005F271B"/>
    <w:rsid w:val="005F5257"/>
    <w:rsid w:val="005F6303"/>
    <w:rsid w:val="00601DBC"/>
    <w:rsid w:val="006024E6"/>
    <w:rsid w:val="00602E0B"/>
    <w:rsid w:val="0060332C"/>
    <w:rsid w:val="00607C63"/>
    <w:rsid w:val="00617FE9"/>
    <w:rsid w:val="00626EDA"/>
    <w:rsid w:val="006356DA"/>
    <w:rsid w:val="00635D35"/>
    <w:rsid w:val="00644B44"/>
    <w:rsid w:val="00647837"/>
    <w:rsid w:val="00653E6F"/>
    <w:rsid w:val="0065723F"/>
    <w:rsid w:val="0065741A"/>
    <w:rsid w:val="0067410B"/>
    <w:rsid w:val="0067433F"/>
    <w:rsid w:val="006746CB"/>
    <w:rsid w:val="00676E46"/>
    <w:rsid w:val="00684CBA"/>
    <w:rsid w:val="00690165"/>
    <w:rsid w:val="006A04CF"/>
    <w:rsid w:val="006A2B5A"/>
    <w:rsid w:val="006A3875"/>
    <w:rsid w:val="006A4C44"/>
    <w:rsid w:val="006B558B"/>
    <w:rsid w:val="006C3501"/>
    <w:rsid w:val="006C43FC"/>
    <w:rsid w:val="006C4C65"/>
    <w:rsid w:val="006C595B"/>
    <w:rsid w:val="006D1445"/>
    <w:rsid w:val="006D3BEC"/>
    <w:rsid w:val="006D61FE"/>
    <w:rsid w:val="006E0E8B"/>
    <w:rsid w:val="006E60C3"/>
    <w:rsid w:val="006E66FD"/>
    <w:rsid w:val="006F23DF"/>
    <w:rsid w:val="006F3FFC"/>
    <w:rsid w:val="0070088D"/>
    <w:rsid w:val="00700E3F"/>
    <w:rsid w:val="00702F14"/>
    <w:rsid w:val="007104E1"/>
    <w:rsid w:val="00710B79"/>
    <w:rsid w:val="00711F10"/>
    <w:rsid w:val="00714576"/>
    <w:rsid w:val="00715E16"/>
    <w:rsid w:val="00717402"/>
    <w:rsid w:val="0072028C"/>
    <w:rsid w:val="00727DF0"/>
    <w:rsid w:val="007316E4"/>
    <w:rsid w:val="00731D90"/>
    <w:rsid w:val="007441F6"/>
    <w:rsid w:val="007449E8"/>
    <w:rsid w:val="0074798A"/>
    <w:rsid w:val="0075260B"/>
    <w:rsid w:val="007526E4"/>
    <w:rsid w:val="007577AF"/>
    <w:rsid w:val="007609F0"/>
    <w:rsid w:val="007639B7"/>
    <w:rsid w:val="00764C52"/>
    <w:rsid w:val="0077190E"/>
    <w:rsid w:val="007727E1"/>
    <w:rsid w:val="00772DFF"/>
    <w:rsid w:val="00777F0A"/>
    <w:rsid w:val="00780C9B"/>
    <w:rsid w:val="00781873"/>
    <w:rsid w:val="00783193"/>
    <w:rsid w:val="0079265F"/>
    <w:rsid w:val="007A30B8"/>
    <w:rsid w:val="007A331F"/>
    <w:rsid w:val="007A5508"/>
    <w:rsid w:val="007A552F"/>
    <w:rsid w:val="007B3711"/>
    <w:rsid w:val="007B4680"/>
    <w:rsid w:val="007C28FF"/>
    <w:rsid w:val="007C5F98"/>
    <w:rsid w:val="007C6E2F"/>
    <w:rsid w:val="007D7C9F"/>
    <w:rsid w:val="007E0E05"/>
    <w:rsid w:val="007E198A"/>
    <w:rsid w:val="007E2C61"/>
    <w:rsid w:val="007E7A6A"/>
    <w:rsid w:val="007F7B09"/>
    <w:rsid w:val="00800A8D"/>
    <w:rsid w:val="00803295"/>
    <w:rsid w:val="00803CF3"/>
    <w:rsid w:val="00803D38"/>
    <w:rsid w:val="00812B58"/>
    <w:rsid w:val="0082268D"/>
    <w:rsid w:val="00823DEF"/>
    <w:rsid w:val="0083068D"/>
    <w:rsid w:val="00830FA3"/>
    <w:rsid w:val="008448E1"/>
    <w:rsid w:val="00845240"/>
    <w:rsid w:val="0084698D"/>
    <w:rsid w:val="00847D89"/>
    <w:rsid w:val="00850D0E"/>
    <w:rsid w:val="0085149C"/>
    <w:rsid w:val="00871908"/>
    <w:rsid w:val="00873E69"/>
    <w:rsid w:val="008755F9"/>
    <w:rsid w:val="008808A0"/>
    <w:rsid w:val="008832B7"/>
    <w:rsid w:val="0088403F"/>
    <w:rsid w:val="0088731B"/>
    <w:rsid w:val="008917A5"/>
    <w:rsid w:val="008938F2"/>
    <w:rsid w:val="008A60FD"/>
    <w:rsid w:val="008B641A"/>
    <w:rsid w:val="008C02A3"/>
    <w:rsid w:val="008C16A5"/>
    <w:rsid w:val="008D0759"/>
    <w:rsid w:val="008D09D1"/>
    <w:rsid w:val="008D0A3B"/>
    <w:rsid w:val="008D1130"/>
    <w:rsid w:val="008D2238"/>
    <w:rsid w:val="008D66C6"/>
    <w:rsid w:val="008D7E46"/>
    <w:rsid w:val="008F10F5"/>
    <w:rsid w:val="008F1B80"/>
    <w:rsid w:val="008F3929"/>
    <w:rsid w:val="008F3B1C"/>
    <w:rsid w:val="008F4A8E"/>
    <w:rsid w:val="008F7875"/>
    <w:rsid w:val="008F7D22"/>
    <w:rsid w:val="009156A7"/>
    <w:rsid w:val="00916D1C"/>
    <w:rsid w:val="00917CEC"/>
    <w:rsid w:val="00920130"/>
    <w:rsid w:val="00922E7A"/>
    <w:rsid w:val="009238D2"/>
    <w:rsid w:val="009244AB"/>
    <w:rsid w:val="0093071E"/>
    <w:rsid w:val="009324DC"/>
    <w:rsid w:val="00933947"/>
    <w:rsid w:val="00933C5D"/>
    <w:rsid w:val="009352AE"/>
    <w:rsid w:val="00950A64"/>
    <w:rsid w:val="00952377"/>
    <w:rsid w:val="0095346B"/>
    <w:rsid w:val="00953665"/>
    <w:rsid w:val="00956AF0"/>
    <w:rsid w:val="00960C57"/>
    <w:rsid w:val="009635CB"/>
    <w:rsid w:val="00964DCF"/>
    <w:rsid w:val="00964EBC"/>
    <w:rsid w:val="0096512F"/>
    <w:rsid w:val="0096712D"/>
    <w:rsid w:val="00970CBD"/>
    <w:rsid w:val="009752AD"/>
    <w:rsid w:val="00976135"/>
    <w:rsid w:val="00980A71"/>
    <w:rsid w:val="00984516"/>
    <w:rsid w:val="0099363A"/>
    <w:rsid w:val="009956F9"/>
    <w:rsid w:val="009A4F24"/>
    <w:rsid w:val="009B37AD"/>
    <w:rsid w:val="009B62F4"/>
    <w:rsid w:val="009B7F3E"/>
    <w:rsid w:val="009C099B"/>
    <w:rsid w:val="009C2AE8"/>
    <w:rsid w:val="009D3853"/>
    <w:rsid w:val="009E0B9F"/>
    <w:rsid w:val="009E1ABD"/>
    <w:rsid w:val="009E5F4C"/>
    <w:rsid w:val="009E6DE0"/>
    <w:rsid w:val="009F09D3"/>
    <w:rsid w:val="009F2358"/>
    <w:rsid w:val="009F3204"/>
    <w:rsid w:val="009F79C4"/>
    <w:rsid w:val="00A01EBF"/>
    <w:rsid w:val="00A02ABA"/>
    <w:rsid w:val="00A05F08"/>
    <w:rsid w:val="00A0705F"/>
    <w:rsid w:val="00A101FA"/>
    <w:rsid w:val="00A115BB"/>
    <w:rsid w:val="00A22246"/>
    <w:rsid w:val="00A2508A"/>
    <w:rsid w:val="00A25EF4"/>
    <w:rsid w:val="00A26DBF"/>
    <w:rsid w:val="00A3410D"/>
    <w:rsid w:val="00A42423"/>
    <w:rsid w:val="00A42BBA"/>
    <w:rsid w:val="00A42FA2"/>
    <w:rsid w:val="00A54A6C"/>
    <w:rsid w:val="00A7081C"/>
    <w:rsid w:val="00A70B16"/>
    <w:rsid w:val="00A7760A"/>
    <w:rsid w:val="00A77FA2"/>
    <w:rsid w:val="00A846B4"/>
    <w:rsid w:val="00A91C20"/>
    <w:rsid w:val="00A92FA8"/>
    <w:rsid w:val="00A96474"/>
    <w:rsid w:val="00AA68B2"/>
    <w:rsid w:val="00AA7DB4"/>
    <w:rsid w:val="00AB37C9"/>
    <w:rsid w:val="00AC41FA"/>
    <w:rsid w:val="00AC4F74"/>
    <w:rsid w:val="00AD5D5B"/>
    <w:rsid w:val="00AE11FB"/>
    <w:rsid w:val="00AE1E14"/>
    <w:rsid w:val="00AF000D"/>
    <w:rsid w:val="00AF00F4"/>
    <w:rsid w:val="00AF2672"/>
    <w:rsid w:val="00AF31BA"/>
    <w:rsid w:val="00B04DDC"/>
    <w:rsid w:val="00B201A1"/>
    <w:rsid w:val="00B2071E"/>
    <w:rsid w:val="00B20B81"/>
    <w:rsid w:val="00B3279B"/>
    <w:rsid w:val="00B33692"/>
    <w:rsid w:val="00B35C3C"/>
    <w:rsid w:val="00B37DC2"/>
    <w:rsid w:val="00B43087"/>
    <w:rsid w:val="00B45164"/>
    <w:rsid w:val="00B460C7"/>
    <w:rsid w:val="00B511BD"/>
    <w:rsid w:val="00B53525"/>
    <w:rsid w:val="00B54CE1"/>
    <w:rsid w:val="00B55439"/>
    <w:rsid w:val="00B56CA2"/>
    <w:rsid w:val="00B7406E"/>
    <w:rsid w:val="00B74A77"/>
    <w:rsid w:val="00B756D0"/>
    <w:rsid w:val="00B76DAC"/>
    <w:rsid w:val="00B815E0"/>
    <w:rsid w:val="00B82D2A"/>
    <w:rsid w:val="00B8660A"/>
    <w:rsid w:val="00B92BBB"/>
    <w:rsid w:val="00B933AB"/>
    <w:rsid w:val="00B968E8"/>
    <w:rsid w:val="00BA13A8"/>
    <w:rsid w:val="00BA224D"/>
    <w:rsid w:val="00BA34EA"/>
    <w:rsid w:val="00BA5B81"/>
    <w:rsid w:val="00BB32F7"/>
    <w:rsid w:val="00BC3F1F"/>
    <w:rsid w:val="00BD2A58"/>
    <w:rsid w:val="00BD5348"/>
    <w:rsid w:val="00BD665E"/>
    <w:rsid w:val="00BE2AB0"/>
    <w:rsid w:val="00BE57C4"/>
    <w:rsid w:val="00C05943"/>
    <w:rsid w:val="00C05B21"/>
    <w:rsid w:val="00C07CA5"/>
    <w:rsid w:val="00C10A6F"/>
    <w:rsid w:val="00C14260"/>
    <w:rsid w:val="00C205A9"/>
    <w:rsid w:val="00C3215D"/>
    <w:rsid w:val="00C34A23"/>
    <w:rsid w:val="00C36E57"/>
    <w:rsid w:val="00C37DB3"/>
    <w:rsid w:val="00C42F0D"/>
    <w:rsid w:val="00C46148"/>
    <w:rsid w:val="00C50E13"/>
    <w:rsid w:val="00C559A5"/>
    <w:rsid w:val="00C605D2"/>
    <w:rsid w:val="00C628D1"/>
    <w:rsid w:val="00C73F94"/>
    <w:rsid w:val="00C75F8C"/>
    <w:rsid w:val="00C77664"/>
    <w:rsid w:val="00C82F0D"/>
    <w:rsid w:val="00C96689"/>
    <w:rsid w:val="00C97BBD"/>
    <w:rsid w:val="00CA2239"/>
    <w:rsid w:val="00CA455D"/>
    <w:rsid w:val="00CA71DD"/>
    <w:rsid w:val="00CA7742"/>
    <w:rsid w:val="00CB186D"/>
    <w:rsid w:val="00CB31FA"/>
    <w:rsid w:val="00CB5255"/>
    <w:rsid w:val="00CB7FC1"/>
    <w:rsid w:val="00CC169C"/>
    <w:rsid w:val="00CC17FF"/>
    <w:rsid w:val="00CC4F01"/>
    <w:rsid w:val="00CC618C"/>
    <w:rsid w:val="00CC6982"/>
    <w:rsid w:val="00CC7462"/>
    <w:rsid w:val="00CC7AA0"/>
    <w:rsid w:val="00CD6E0C"/>
    <w:rsid w:val="00CE566C"/>
    <w:rsid w:val="00CE6607"/>
    <w:rsid w:val="00CE679E"/>
    <w:rsid w:val="00CE6C5A"/>
    <w:rsid w:val="00CF2CF4"/>
    <w:rsid w:val="00CF5FC2"/>
    <w:rsid w:val="00D01B52"/>
    <w:rsid w:val="00D01C33"/>
    <w:rsid w:val="00D031E3"/>
    <w:rsid w:val="00D04306"/>
    <w:rsid w:val="00D0444B"/>
    <w:rsid w:val="00D10516"/>
    <w:rsid w:val="00D1297A"/>
    <w:rsid w:val="00D17302"/>
    <w:rsid w:val="00D21A67"/>
    <w:rsid w:val="00D21D6B"/>
    <w:rsid w:val="00D26B81"/>
    <w:rsid w:val="00D2707B"/>
    <w:rsid w:val="00D34147"/>
    <w:rsid w:val="00D373C7"/>
    <w:rsid w:val="00D532C9"/>
    <w:rsid w:val="00D5479B"/>
    <w:rsid w:val="00D57E18"/>
    <w:rsid w:val="00D62262"/>
    <w:rsid w:val="00D6399D"/>
    <w:rsid w:val="00D77E7E"/>
    <w:rsid w:val="00D810B0"/>
    <w:rsid w:val="00D84806"/>
    <w:rsid w:val="00D856D7"/>
    <w:rsid w:val="00D86545"/>
    <w:rsid w:val="00D912F7"/>
    <w:rsid w:val="00D93014"/>
    <w:rsid w:val="00D93639"/>
    <w:rsid w:val="00D936B4"/>
    <w:rsid w:val="00DA5621"/>
    <w:rsid w:val="00DA73E3"/>
    <w:rsid w:val="00DB0008"/>
    <w:rsid w:val="00DB4542"/>
    <w:rsid w:val="00DB5D8D"/>
    <w:rsid w:val="00DB7604"/>
    <w:rsid w:val="00DB7F1D"/>
    <w:rsid w:val="00DC1E9F"/>
    <w:rsid w:val="00DC370F"/>
    <w:rsid w:val="00DD41FB"/>
    <w:rsid w:val="00DE3FAC"/>
    <w:rsid w:val="00DE565C"/>
    <w:rsid w:val="00DF0EB8"/>
    <w:rsid w:val="00DF7420"/>
    <w:rsid w:val="00E00CB2"/>
    <w:rsid w:val="00E06599"/>
    <w:rsid w:val="00E0773B"/>
    <w:rsid w:val="00E1069B"/>
    <w:rsid w:val="00E12B8B"/>
    <w:rsid w:val="00E13B31"/>
    <w:rsid w:val="00E23352"/>
    <w:rsid w:val="00E27077"/>
    <w:rsid w:val="00E34A81"/>
    <w:rsid w:val="00E45306"/>
    <w:rsid w:val="00E51DFB"/>
    <w:rsid w:val="00E53D0D"/>
    <w:rsid w:val="00E608A2"/>
    <w:rsid w:val="00E62E9A"/>
    <w:rsid w:val="00E702C0"/>
    <w:rsid w:val="00E71366"/>
    <w:rsid w:val="00E72DC4"/>
    <w:rsid w:val="00E858C6"/>
    <w:rsid w:val="00E94230"/>
    <w:rsid w:val="00E94E60"/>
    <w:rsid w:val="00E97D92"/>
    <w:rsid w:val="00EA724F"/>
    <w:rsid w:val="00EB0A1E"/>
    <w:rsid w:val="00EB5262"/>
    <w:rsid w:val="00EC362C"/>
    <w:rsid w:val="00EC4BAC"/>
    <w:rsid w:val="00EC548D"/>
    <w:rsid w:val="00ED1ECF"/>
    <w:rsid w:val="00ED3AC4"/>
    <w:rsid w:val="00EE0FB7"/>
    <w:rsid w:val="00EE48C9"/>
    <w:rsid w:val="00EE69DA"/>
    <w:rsid w:val="00EF24B7"/>
    <w:rsid w:val="00EF4F0E"/>
    <w:rsid w:val="00F00B89"/>
    <w:rsid w:val="00F048A7"/>
    <w:rsid w:val="00F068F9"/>
    <w:rsid w:val="00F10DC6"/>
    <w:rsid w:val="00F12FBF"/>
    <w:rsid w:val="00F13D32"/>
    <w:rsid w:val="00F16856"/>
    <w:rsid w:val="00F2559D"/>
    <w:rsid w:val="00F25608"/>
    <w:rsid w:val="00F3335E"/>
    <w:rsid w:val="00F4706A"/>
    <w:rsid w:val="00F57012"/>
    <w:rsid w:val="00F64025"/>
    <w:rsid w:val="00F71912"/>
    <w:rsid w:val="00F808F9"/>
    <w:rsid w:val="00F85443"/>
    <w:rsid w:val="00F858AA"/>
    <w:rsid w:val="00F86525"/>
    <w:rsid w:val="00F9016D"/>
    <w:rsid w:val="00F9026B"/>
    <w:rsid w:val="00F91C6D"/>
    <w:rsid w:val="00F97E84"/>
    <w:rsid w:val="00FA1BF7"/>
    <w:rsid w:val="00FB127D"/>
    <w:rsid w:val="00FB1286"/>
    <w:rsid w:val="00FB1396"/>
    <w:rsid w:val="00FB19A1"/>
    <w:rsid w:val="00FB2747"/>
    <w:rsid w:val="00FB47CE"/>
    <w:rsid w:val="00FB78E3"/>
    <w:rsid w:val="00FC0872"/>
    <w:rsid w:val="00FC2F28"/>
    <w:rsid w:val="00FC5173"/>
    <w:rsid w:val="00FD7075"/>
    <w:rsid w:val="00FE11B9"/>
    <w:rsid w:val="00FE2C34"/>
    <w:rsid w:val="00FE37FC"/>
    <w:rsid w:val="00FE40FB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5AE13"/>
  <w15:chartTrackingRefBased/>
  <w15:docId w15:val="{F8844B42-E21E-4BA2-B594-BEEF3B27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6DA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356DA"/>
    <w:pPr>
      <w:jc w:val="both"/>
    </w:pPr>
    <w:rPr>
      <w:rFonts w:cs="Arial"/>
      <w:szCs w:val="20"/>
    </w:rPr>
  </w:style>
  <w:style w:type="paragraph" w:styleId="Zhlav">
    <w:name w:val="header"/>
    <w:basedOn w:val="Normln"/>
    <w:rsid w:val="007E198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E198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190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\Downloads\CAA-F-RP_003-1-201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4BFF-DA39-477C-A119-272D569A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CAA-F-RP_003-1-2012.dot</Template>
  <TotalTime>1</TotalTime>
  <Pages>1</Pages>
  <Words>109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UCL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hase</dc:creator>
  <cp:keywords/>
  <cp:lastModifiedBy>Doušová Jana</cp:lastModifiedBy>
  <cp:revision>4</cp:revision>
  <cp:lastPrinted>1899-12-31T23:00:00Z</cp:lastPrinted>
  <dcterms:created xsi:type="dcterms:W3CDTF">2026-05-28T10:59:00Z</dcterms:created>
  <dcterms:modified xsi:type="dcterms:W3CDTF">2026-05-28T11:01:00Z</dcterms:modified>
</cp:coreProperties>
</file>